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5E7560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5E7560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5E7560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6779E1" w:rsidP="00DC6C96">
      <w:pPr>
        <w:pStyle w:val="3"/>
        <w:jc w:val="left"/>
        <w:rPr>
          <w:b w:val="0"/>
          <w:sz w:val="15"/>
          <w:lang w:val="uk-UA"/>
        </w:rPr>
      </w:pPr>
      <w:r w:rsidRPr="005E7560">
        <w:rPr>
          <w:b w:val="0"/>
          <w:sz w:val="20"/>
          <w:szCs w:val="20"/>
          <w:u w:val="single"/>
        </w:rPr>
        <w:t>21.08.2023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5E7560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5E7560">
        <w:rPr>
          <w:b w:val="0"/>
          <w:sz w:val="20"/>
          <w:szCs w:val="20"/>
        </w:rPr>
        <w:t xml:space="preserve"> </w:t>
      </w:r>
      <w:r w:rsidR="006779E1" w:rsidRPr="005E7560">
        <w:rPr>
          <w:b w:val="0"/>
          <w:sz w:val="20"/>
          <w:szCs w:val="20"/>
          <w:u w:val="single"/>
        </w:rPr>
        <w:t>4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E756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6779E1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Голова правління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6779E1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Іванов Євген Ігорович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E7560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6779E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"Запоріжавтотранс"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6779E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5E7560" w:rsidRDefault="006779E1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69063 м. Запоріжжя вул. Покровська, буд.30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6779E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03116795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6779E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+380508468783 +380508468783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6779E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zpavtotrance@gmail.com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5E7560" w:rsidRDefault="006779E1" w:rsidP="00DC6C96">
            <w:pPr>
              <w:rPr>
                <w:sz w:val="20"/>
                <w:szCs w:val="20"/>
              </w:rPr>
            </w:pPr>
            <w:r w:rsidRPr="005E7560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6779E1" w:rsidRPr="005E7560" w:rsidRDefault="006779E1" w:rsidP="00DC6C96">
            <w:pPr>
              <w:rPr>
                <w:sz w:val="20"/>
                <w:szCs w:val="20"/>
              </w:rPr>
            </w:pPr>
            <w:r w:rsidRPr="005E7560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6779E1" w:rsidRDefault="006779E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6779E1" w:rsidRDefault="006779E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6779E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6779E1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5E7560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5E75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avtotrance</w:t>
            </w:r>
            <w:r w:rsidRPr="005E75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5E75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5E756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5E756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6779E1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21.08.2023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9C08DC" w:rsidRDefault="009C08DC" w:rsidP="00C86AFD">
      <w:pPr>
        <w:rPr>
          <w:lang w:val="en-US"/>
        </w:rPr>
        <w:sectPr w:rsidR="009C08DC" w:rsidSect="006779E1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9C08DC" w:rsidRPr="009C08DC" w:rsidTr="003472C2">
        <w:trPr>
          <w:trHeight w:val="440"/>
          <w:tblCellSpacing w:w="22" w:type="dxa"/>
        </w:trPr>
        <w:tc>
          <w:tcPr>
            <w:tcW w:w="4931" w:type="pct"/>
          </w:tcPr>
          <w:p w:rsidR="009C08DC" w:rsidRPr="009C08DC" w:rsidRDefault="009C08DC" w:rsidP="009C08DC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</w:rPr>
              <w:lastRenderedPageBreak/>
              <w:t>Додаток 6</w:t>
            </w:r>
            <w:r w:rsidRPr="009C08DC"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 w:rsidRPr="009C08DC">
              <w:rPr>
                <w:sz w:val="20"/>
                <w:szCs w:val="20"/>
              </w:rPr>
              <w:br/>
              <w:t>(пу</w:t>
            </w:r>
            <w:r w:rsidRPr="009C08DC">
              <w:rPr>
                <w:sz w:val="20"/>
                <w:szCs w:val="20"/>
                <w:lang w:val="uk-UA"/>
              </w:rPr>
              <w:t>(пу</w:t>
            </w:r>
            <w:r w:rsidRPr="009C08DC"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9C08DC" w:rsidRPr="009C08DC" w:rsidRDefault="009C08DC" w:rsidP="009C08DC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9C08DC">
        <w:rPr>
          <w:sz w:val="20"/>
          <w:szCs w:val="20"/>
          <w:lang w:val="uk-UA"/>
        </w:rPr>
        <w:br w:type="textWrapping" w:clear="all"/>
      </w:r>
      <w:r w:rsidRPr="009C08DC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1980"/>
        <w:gridCol w:w="2813"/>
        <w:gridCol w:w="4100"/>
        <w:gridCol w:w="2584"/>
        <w:gridCol w:w="2439"/>
      </w:tblGrid>
      <w:tr w:rsidR="009C08DC" w:rsidRPr="009C08DC" w:rsidTr="003472C2"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9C08DC" w:rsidRPr="009C08DC" w:rsidTr="003472C2"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9C08DC" w:rsidRPr="009C08DC" w:rsidTr="003472C2"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18.08.2023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Iванов Iгор Євгенiйович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0.00023</w:t>
            </w:r>
          </w:p>
        </w:tc>
      </w:tr>
      <w:tr w:rsidR="009C08DC" w:rsidRPr="009C08DC" w:rsidTr="003472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C08DC" w:rsidRPr="009C08DC" w:rsidTr="003472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8DC" w:rsidRPr="009C08DC" w:rsidRDefault="009C08DC" w:rsidP="009C08D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18.08.2023 р. ПрАТ "Запорiжавтотранс" отримало результати голосування вiд ПАТ "НДУ", на пiдставi яких був складений протокол чергових загальних зборiв акцiонерiв (Протокол № 28 вiд 18.08.2023р.), якi вiдбулися 15.08.2023р. На загальних зборах акцiонерiв, якi вiдбулися 18.08.2023 р. (Протокол № 28 вiд 18.08.2023р.) було прийнято рiшення про припинення повноважень голови наглядової ради Iванова Iгоря Євгенiйовича, у зв'язку iз закiнченням термiну перебування на посадi. Посадова особа є акцiонером, що володiє  пакетом акцiй емiтента у розмiрi 0,00023%.  Посадова особа обiймала дану посаду протягом 20 рокiв.  Непогашеної судимостi за корисливi та посадовi злочини посадова особа не має.</w:t>
            </w:r>
          </w:p>
        </w:tc>
      </w:tr>
      <w:tr w:rsidR="009C08DC" w:rsidRPr="009C08DC" w:rsidTr="003472C2"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18.08.2023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Лихолiт Дмитро Сергiйович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0.00025</w:t>
            </w:r>
          </w:p>
        </w:tc>
      </w:tr>
      <w:tr w:rsidR="009C08DC" w:rsidRPr="009C08DC" w:rsidTr="003472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C08DC" w:rsidRPr="009C08DC" w:rsidTr="003472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8DC" w:rsidRPr="009C08DC" w:rsidRDefault="009C08DC" w:rsidP="009C08D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18.08.2023 р. ПрАТ "Запорiжавтотранс" отримало результати голосування вiд ПАТ "НДУ", на пiдставi яких був складений протокол чергових загальних зборiв акцiонерiв (Протокол № 28 вiд 18.08.2023р.), якi вiдбулися 15.08.2023р. На загальних зборах акцiонерiв, якi вiдбулися 18.08.2023 р. (Протокол № 28 вiд 18.08.2023р.) було прийнято рiшення про припинення повноважень члена наглядової ради Лихолiта Дмитра Сергiйовича, у зв'язку iз закiнченням термiну перебування на посадi. Посадова особа є акцiонером, що володiє  пакетом акцiй емiтента у розмiрi 0,00025%.  Посадова особа обiймала дану посаду протягом 15 рокiв.  Непогашеної судимостi за корисливi та посадовi злочини посадова особа не має.</w:t>
            </w:r>
          </w:p>
        </w:tc>
      </w:tr>
      <w:tr w:rsidR="009C08DC" w:rsidRPr="009C08DC" w:rsidTr="003472C2"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18.08.2023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Iванов Святослав Iгорович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55.00900</w:t>
            </w:r>
          </w:p>
        </w:tc>
      </w:tr>
      <w:tr w:rsidR="009C08DC" w:rsidRPr="009C08DC" w:rsidTr="003472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C08DC" w:rsidRPr="009C08DC" w:rsidTr="003472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8DC" w:rsidRPr="009C08DC" w:rsidRDefault="009C08DC" w:rsidP="009C08D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18.08.2023 р. ПрАТ "Запорiжавтотранс" отримало результати голосування вiд ПАТ "НДУ", на пiдставi яких був складений протокол чергових загальних зборiв акцiонерiв (Протокол № 28 вiд 18.08.2023р.), якi вiдбулися 15.08.2023р. На загальних зборах акцiонерiв, якi вiдбулися 18.08.2023 р. (Протокол № 28 вiд 18.08.2023р.) було прийнято рiшення про припинення повноважень члена наглядової ради Iванова Святослава Iгоровича, у зв'язку iз закiнченням термiну перебування на посадi. Посадова особа є акцiонером, що володiє  пакетом акцiй емiтента у розмiрi 55,009%.  Посадова особа обiймала дану посаду протягом 11 рокiв.  Непогашеної судимостi за корисливi та посадовi злочини посадова особа не має.</w:t>
            </w:r>
          </w:p>
        </w:tc>
      </w:tr>
      <w:tr w:rsidR="009C08DC" w:rsidRPr="009C08DC" w:rsidTr="003472C2"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18.08.2023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Iванов Iгор Євгенiйович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0.00023</w:t>
            </w:r>
          </w:p>
        </w:tc>
      </w:tr>
      <w:tr w:rsidR="009C08DC" w:rsidRPr="009C08DC" w:rsidTr="003472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C08DC" w:rsidRPr="009C08DC" w:rsidTr="003472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8DC" w:rsidRPr="009C08DC" w:rsidRDefault="009C08DC" w:rsidP="009C08D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18.08.2023 р. ПрАТ "Запорiжавтотранс" отримало результати голосування вiд ПАТ "НДУ", на пiдставi яких був складений протокол чергових загальних зборiв акцiонерiв (Протокол № 28 вiд 18.08.2023р.), якi вiдбулися 15.08.2023р. На загальних зборах акцiонерiв, якi вiдбулися 18.08.2023 р. (Протокол № 28 вiд 18.08.2023р.) було прийнято рiшення про обрання Iванова Iгоря Євгенiйовича членом  наглядової ради, а рiшенням наглядової ради 18.08.2023р. (Протокол № 18-08-23 вiд 18.08.2023р.)  Iванов Iгор Євгенiйович був обраний головою Наглядової ради. Посадова особа є акцiонером, що володiє  пакетом акцiй емiтента у розмiрi 0,00023%.  Iншi посади,  якi обiймав протягом останнiх п'яти рокiв: президент Асоцiацiї "Запорiжоблавтотранс", голова наглядової ради ПрАТ "Запорiжавтотранс".  Непогашеної судимостi за корисливi та посадовi злочини посадова особа не має.  Посадова особа обрана термiном на 3 роки.</w:t>
            </w:r>
          </w:p>
        </w:tc>
      </w:tr>
      <w:tr w:rsidR="009C08DC" w:rsidRPr="009C08DC" w:rsidTr="003472C2"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18.08.2023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Iванов Святослав Iгорович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55.00900</w:t>
            </w:r>
          </w:p>
        </w:tc>
      </w:tr>
      <w:tr w:rsidR="009C08DC" w:rsidRPr="009C08DC" w:rsidTr="003472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  <w:lang w:val="uk-UA"/>
              </w:rPr>
              <w:lastRenderedPageBreak/>
              <w:t>Зміст інформації</w:t>
            </w:r>
          </w:p>
        </w:tc>
      </w:tr>
      <w:tr w:rsidR="009C08DC" w:rsidRPr="009C08DC" w:rsidTr="003472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8DC" w:rsidRPr="009C08DC" w:rsidRDefault="009C08DC" w:rsidP="009C08D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18.08.2023 р. ПрАТ "Запорiжавтотранс" отримало результати голосування вiд ПАТ "НДУ", на пiдставi яких був складений протокол чергових загальних зборiв акцiонерiв (Протокол № 28 вiд 18.08.2023р.), якi вiдбулися 15.08.2023р. На загальних зборах акцiонерiв, якi вiдбулися 18.08.2023 р. (Протокол № 28 вiд 18.08.2023р.) було прийнято рiшення про обрання Iванова Святослава Iгоровича членом наглядової ради. Посадова особа є акцiонером, що володiє  пакетом акцiй емiтента у розмiрi 55,009 %. Iншi посади, якi обiймав протягом останнiх п'яти рокiв: директор ТзДВ "Таксопарк Плюс", член наглядової ради ПрАТ "Запорiжавтотранс".  Непогашеної судимостi за корисливi та посадовi злочини посадова особа не має.  Посадова особа обрана термiном на 3 роки.</w:t>
            </w:r>
          </w:p>
        </w:tc>
      </w:tr>
      <w:tr w:rsidR="009C08DC" w:rsidRPr="009C08DC" w:rsidTr="003472C2"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18.08.2023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Петров Роман Сергiйович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9C08DC" w:rsidRPr="009C08DC" w:rsidTr="003472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8DC" w:rsidRPr="009C08DC" w:rsidRDefault="009C08DC" w:rsidP="009C08D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C08D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C08DC" w:rsidRPr="009C08DC" w:rsidTr="003472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8DC" w:rsidRPr="009C08DC" w:rsidRDefault="009C08DC" w:rsidP="009C08D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C08DC">
              <w:rPr>
                <w:sz w:val="20"/>
                <w:szCs w:val="20"/>
                <w:lang w:val="uk-UA"/>
              </w:rPr>
              <w:t>18.08.2023 р. ПрАТ "Запорiжавтотранс" отримало результати голосування вiд ПАТ "НДУ", на пiдставi яких був складений протокол чергових загальних зборiв акцiонерiв (Протокол № 28 вiд 18.08.2023р.), якi вiдбулися 15.08.2023р. На загальних зборах акцiонерiв, якi вiдбулися 18.08.2023 р. (Протокол № 28 вiд 18.08.2023р.) було прийнято рiшення про обрання Петрова Романа Сергiйовича членом наглядової ради. Посадова особа не є акцiонером еиiтента, є представником акцiонера - фiзичної особи - Iванова Святослава Iгоровича, що володiє  пакетом акцiй емiтента у розмiрi 55,009 %. Iншi посади, якi обiймав протягом останнiх п'яти рокiв: старший диспечер ПрАТ "Черкаси ОПАС", директор ПрАТ "Черкаси ОПАС".  Непогашеної судимостi за корисливi та посадовi злочини посадова особа не має.  Посадова особа обрана термiном на 3 роки.</w:t>
            </w:r>
          </w:p>
        </w:tc>
      </w:tr>
    </w:tbl>
    <w:p w:rsidR="009C08DC" w:rsidRPr="009C08DC" w:rsidRDefault="009C08DC" w:rsidP="009C08DC">
      <w:pPr>
        <w:rPr>
          <w:lang w:val="en-US"/>
        </w:rPr>
      </w:pPr>
    </w:p>
    <w:p w:rsidR="009C08DC" w:rsidRPr="009C08DC" w:rsidRDefault="009C08DC" w:rsidP="009C08DC">
      <w:r w:rsidRPr="009C08DC">
        <w:rPr>
          <w:color w:val="333333"/>
          <w:sz w:val="20"/>
          <w:szCs w:val="20"/>
          <w:shd w:val="clear" w:color="auto" w:fill="FFFFFF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:rsidR="003C4C1A" w:rsidRPr="005E7560" w:rsidRDefault="003C4C1A" w:rsidP="00C86AFD"/>
    <w:sectPr w:rsidR="003C4C1A" w:rsidRPr="005E7560" w:rsidSect="009C08DC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E1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5E7560"/>
    <w:rsid w:val="006779E1"/>
    <w:rsid w:val="006C6B5C"/>
    <w:rsid w:val="007E37D1"/>
    <w:rsid w:val="007F5510"/>
    <w:rsid w:val="00902454"/>
    <w:rsid w:val="009A60E3"/>
    <w:rsid w:val="009C08DC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95ABF-6F04-477B-B61E-3759CC5B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Benefit Brok</dc:creator>
  <cp:lastModifiedBy>Benefit Brok</cp:lastModifiedBy>
  <cp:revision>2</cp:revision>
  <cp:lastPrinted>2013-07-11T13:29:00Z</cp:lastPrinted>
  <dcterms:created xsi:type="dcterms:W3CDTF">2023-08-21T10:02:00Z</dcterms:created>
  <dcterms:modified xsi:type="dcterms:W3CDTF">2023-08-21T10:02:00Z</dcterms:modified>
</cp:coreProperties>
</file>